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95A" w:rsidRDefault="004E295A" w:rsidP="004E295A">
      <w:pPr>
        <w:tabs>
          <w:tab w:val="left" w:pos="6804"/>
        </w:tabs>
        <w:jc w:val="both"/>
        <w:rPr>
          <w:rFonts w:ascii="Arial" w:hAnsi="Arial"/>
          <w:sz w:val="22"/>
          <w:szCs w:val="22"/>
        </w:rPr>
      </w:pPr>
    </w:p>
    <w:p w:rsidR="00833F06" w:rsidRDefault="00FF0A66" w:rsidP="00FF0A66">
      <w:pPr>
        <w:tabs>
          <w:tab w:val="left" w:pos="6804"/>
        </w:tabs>
        <w:jc w:val="center"/>
        <w:rPr>
          <w:rFonts w:ascii="Arial" w:hAnsi="Arial"/>
          <w:b/>
          <w:sz w:val="36"/>
          <w:szCs w:val="22"/>
        </w:rPr>
      </w:pPr>
      <w:r w:rsidRPr="00FF0A66">
        <w:rPr>
          <w:rFonts w:ascii="Arial" w:hAnsi="Arial"/>
          <w:b/>
          <w:sz w:val="36"/>
          <w:szCs w:val="22"/>
        </w:rPr>
        <w:t xml:space="preserve">DOSSIER </w:t>
      </w:r>
      <w:r w:rsidR="00B90C94">
        <w:rPr>
          <w:rFonts w:ascii="Arial" w:hAnsi="Arial"/>
          <w:b/>
          <w:sz w:val="36"/>
          <w:szCs w:val="22"/>
        </w:rPr>
        <w:t>ADHESION 20</w:t>
      </w:r>
      <w:r w:rsidR="00554A19">
        <w:rPr>
          <w:rFonts w:ascii="Arial" w:hAnsi="Arial"/>
          <w:b/>
          <w:sz w:val="36"/>
          <w:szCs w:val="22"/>
        </w:rPr>
        <w:t>_ _/ 20_ _</w:t>
      </w:r>
    </w:p>
    <w:p w:rsidR="0071427B" w:rsidRPr="0071427B" w:rsidRDefault="0071427B" w:rsidP="00FF0A66">
      <w:pPr>
        <w:tabs>
          <w:tab w:val="left" w:pos="6804"/>
        </w:tabs>
        <w:jc w:val="center"/>
        <w:rPr>
          <w:rFonts w:ascii="Arial" w:hAnsi="Arial"/>
          <w:b/>
          <w:sz w:val="22"/>
          <w:szCs w:val="22"/>
        </w:rPr>
      </w:pPr>
      <w:r w:rsidRPr="0071427B">
        <w:rPr>
          <w:rFonts w:ascii="Arial" w:hAnsi="Arial"/>
          <w:b/>
          <w:sz w:val="22"/>
          <w:szCs w:val="22"/>
        </w:rPr>
        <w:t>(</w:t>
      </w:r>
      <w:proofErr w:type="gramStart"/>
      <w:r w:rsidRPr="0071427B">
        <w:rPr>
          <w:rFonts w:ascii="Arial" w:hAnsi="Arial"/>
          <w:b/>
          <w:sz w:val="22"/>
          <w:szCs w:val="22"/>
        </w:rPr>
        <w:t>à</w:t>
      </w:r>
      <w:proofErr w:type="gramEnd"/>
      <w:r w:rsidRPr="0071427B">
        <w:rPr>
          <w:rFonts w:ascii="Arial" w:hAnsi="Arial"/>
          <w:b/>
          <w:sz w:val="22"/>
          <w:szCs w:val="22"/>
        </w:rPr>
        <w:t xml:space="preserve"> remplir en MAJUSCULES)</w:t>
      </w:r>
    </w:p>
    <w:p w:rsidR="00833F06" w:rsidRPr="005362B4" w:rsidRDefault="00833F06" w:rsidP="004E295A">
      <w:pPr>
        <w:tabs>
          <w:tab w:val="left" w:pos="6804"/>
        </w:tabs>
        <w:jc w:val="both"/>
        <w:rPr>
          <w:rFonts w:ascii="Arial" w:hAnsi="Arial"/>
          <w:sz w:val="14"/>
          <w:szCs w:val="22"/>
        </w:rPr>
      </w:pPr>
    </w:p>
    <w:p w:rsidR="006435C0" w:rsidRPr="006435C0" w:rsidRDefault="006435C0" w:rsidP="006435C0">
      <w:pPr>
        <w:tabs>
          <w:tab w:val="left" w:pos="6804"/>
        </w:tabs>
        <w:jc w:val="center"/>
        <w:rPr>
          <w:rFonts w:ascii="Arial" w:hAnsi="Arial"/>
          <w:b/>
          <w:sz w:val="22"/>
          <w:szCs w:val="22"/>
        </w:rPr>
      </w:pPr>
      <w:r w:rsidRPr="006435C0">
        <w:rPr>
          <w:rFonts w:ascii="Arial" w:hAnsi="Arial"/>
          <w:b/>
          <w:sz w:val="22"/>
          <w:szCs w:val="22"/>
        </w:rPr>
        <w:t>Le Centre Social APMV garantit le respect et la confidentialité de vos données.</w:t>
      </w:r>
    </w:p>
    <w:p w:rsidR="006435C0" w:rsidRPr="005362B4" w:rsidRDefault="006435C0" w:rsidP="004E295A">
      <w:pPr>
        <w:tabs>
          <w:tab w:val="left" w:pos="6804"/>
        </w:tabs>
        <w:jc w:val="both"/>
        <w:rPr>
          <w:rFonts w:ascii="Arial" w:hAnsi="Arial"/>
          <w:sz w:val="14"/>
          <w:szCs w:val="22"/>
        </w:rPr>
      </w:pPr>
    </w:p>
    <w:p w:rsidR="006435C0" w:rsidRDefault="00554A19" w:rsidP="004E295A">
      <w:pPr>
        <w:tabs>
          <w:tab w:val="left" w:pos="6804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Saison 20_ _</w:t>
      </w:r>
      <w:r w:rsidR="00B90C94">
        <w:rPr>
          <w:rFonts w:ascii="Arial" w:hAnsi="Arial"/>
          <w:sz w:val="22"/>
          <w:szCs w:val="22"/>
        </w:rPr>
        <w:t xml:space="preserve"> /20</w:t>
      </w:r>
      <w:r>
        <w:rPr>
          <w:rFonts w:ascii="Arial" w:hAnsi="Arial"/>
          <w:sz w:val="22"/>
          <w:szCs w:val="22"/>
        </w:rPr>
        <w:t>_ _</w:t>
      </w:r>
      <w:r w:rsidR="006435C0">
        <w:rPr>
          <w:rFonts w:ascii="Arial" w:hAnsi="Arial"/>
          <w:sz w:val="22"/>
          <w:szCs w:val="22"/>
        </w:rPr>
        <w:t xml:space="preserve"> : Numéro Adhérent (à compléter par le service administratif) : _ _ _ _ _ _ _ </w:t>
      </w:r>
    </w:p>
    <w:p w:rsidR="006435C0" w:rsidRPr="005362B4" w:rsidRDefault="006435C0" w:rsidP="004E295A">
      <w:pPr>
        <w:tabs>
          <w:tab w:val="left" w:pos="6804"/>
        </w:tabs>
        <w:jc w:val="both"/>
        <w:rPr>
          <w:rFonts w:ascii="Arial" w:hAnsi="Arial"/>
          <w:sz w:val="14"/>
          <w:szCs w:val="22"/>
        </w:rPr>
      </w:pPr>
    </w:p>
    <w:p w:rsidR="00FF0A66" w:rsidRDefault="00FF0A66" w:rsidP="004E295A">
      <w:pPr>
        <w:tabs>
          <w:tab w:val="left" w:pos="6804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Vous étiez adhérents au Centr</w:t>
      </w:r>
      <w:r w:rsidR="00136A58">
        <w:rPr>
          <w:rFonts w:ascii="Arial" w:hAnsi="Arial"/>
          <w:sz w:val="22"/>
          <w:szCs w:val="22"/>
        </w:rPr>
        <w:t>e</w:t>
      </w:r>
      <w:r w:rsidR="00B90C94">
        <w:rPr>
          <w:rFonts w:ascii="Arial" w:hAnsi="Arial"/>
          <w:sz w:val="22"/>
          <w:szCs w:val="22"/>
        </w:rPr>
        <w:t xml:space="preserve"> Social APMV sur la saison </w:t>
      </w:r>
      <w:r w:rsidR="00554A19">
        <w:rPr>
          <w:rFonts w:ascii="Arial" w:hAnsi="Arial"/>
          <w:sz w:val="22"/>
          <w:szCs w:val="22"/>
        </w:rPr>
        <w:t>précédente</w:t>
      </w:r>
      <w:bookmarkStart w:id="0" w:name="_GoBack"/>
      <w:bookmarkEnd w:id="0"/>
      <w:r w:rsidR="00062599">
        <w:rPr>
          <w:rFonts w:ascii="Arial" w:hAnsi="Arial"/>
          <w:sz w:val="22"/>
          <w:szCs w:val="22"/>
        </w:rPr>
        <w:t> :</w:t>
      </w:r>
    </w:p>
    <w:p w:rsidR="00FF0A66" w:rsidRDefault="00FF0A66" w:rsidP="00FF0A66">
      <w:pPr>
        <w:tabs>
          <w:tab w:val="left" w:pos="3969"/>
          <w:tab w:val="left" w:pos="9214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sym w:font="Wingdings" w:char="F072"/>
      </w:r>
      <w:r>
        <w:rPr>
          <w:rFonts w:ascii="Arial" w:hAnsi="Arial"/>
          <w:sz w:val="22"/>
          <w:szCs w:val="22"/>
        </w:rPr>
        <w:t xml:space="preserve"> Oui, Numéro adhérent : _ _ _ _ _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sym w:font="Wingdings" w:char="F072"/>
      </w:r>
      <w:r>
        <w:rPr>
          <w:rFonts w:ascii="Arial" w:hAnsi="Arial"/>
          <w:sz w:val="22"/>
          <w:szCs w:val="22"/>
        </w:rPr>
        <w:t xml:space="preserve"> Oui, mais j’ai oublié mon numéro d’adhérent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sym w:font="Wingdings" w:char="F072"/>
      </w:r>
      <w:r>
        <w:rPr>
          <w:rFonts w:ascii="Arial" w:hAnsi="Arial"/>
          <w:sz w:val="22"/>
          <w:szCs w:val="22"/>
        </w:rPr>
        <w:t xml:space="preserve"> Non</w:t>
      </w:r>
    </w:p>
    <w:p w:rsidR="00FF0A66" w:rsidRPr="005362B4" w:rsidRDefault="00FF0A66" w:rsidP="004E295A">
      <w:pPr>
        <w:tabs>
          <w:tab w:val="left" w:pos="6804"/>
        </w:tabs>
        <w:jc w:val="both"/>
        <w:rPr>
          <w:rFonts w:ascii="Arial" w:hAnsi="Arial"/>
          <w:sz w:val="14"/>
          <w:szCs w:val="22"/>
        </w:rPr>
      </w:pPr>
    </w:p>
    <w:p w:rsidR="0071427B" w:rsidRDefault="00CB0A7C" w:rsidP="004E295A">
      <w:pPr>
        <w:tabs>
          <w:tab w:val="left" w:pos="6804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3983990</wp:posOffset>
                </wp:positionH>
                <wp:positionV relativeFrom="paragraph">
                  <wp:posOffset>377190</wp:posOffset>
                </wp:positionV>
                <wp:extent cx="2466975" cy="304800"/>
                <wp:effectExtent l="0" t="0" r="28575" b="1905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A7C" w:rsidRDefault="00CB0A7C">
                            <w:r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Tranche tarifaire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313.7pt;margin-top:29.7pt;width:194.2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" fillcolor="white [3201]" strokeweight=".5pt">
                <v:textbox>
                  <w:txbxContent>
                    <w:p w:rsidR="00CB0A7C" w:rsidRDefault="00CB0A7C">
                      <w:r>
                        <w:rPr>
                          <w:rFonts w:ascii="Arial" w:hAnsi="Arial"/>
                          <w:sz w:val="22"/>
                          <w:szCs w:val="22"/>
                        </w:rPr>
                        <w:t>Tranche tarifaire :</w:t>
                      </w:r>
                    </w:p>
                  </w:txbxContent>
                </v:textbox>
              </v:shape>
            </w:pict>
          </mc:Fallback>
        </mc:AlternateContent>
      </w:r>
      <w:r w:rsidR="0071427B">
        <w:rPr>
          <w:rFonts w:ascii="Arial" w:hAnsi="Arial"/>
          <w:sz w:val="22"/>
          <w:szCs w:val="22"/>
        </w:rPr>
        <w:t xml:space="preserve">Si oui, merci de remplir juste votre NOM et Prénom et </w:t>
      </w:r>
      <w:r w:rsidR="00136A58">
        <w:rPr>
          <w:rFonts w:ascii="Arial" w:hAnsi="Arial"/>
          <w:sz w:val="22"/>
          <w:szCs w:val="22"/>
        </w:rPr>
        <w:t>nous signale</w:t>
      </w:r>
      <w:r w:rsidR="00ED485A">
        <w:rPr>
          <w:rFonts w:ascii="Arial" w:hAnsi="Arial"/>
          <w:sz w:val="22"/>
          <w:szCs w:val="22"/>
        </w:rPr>
        <w:t>r</w:t>
      </w:r>
      <w:r w:rsidR="00136A58">
        <w:rPr>
          <w:rFonts w:ascii="Arial" w:hAnsi="Arial"/>
          <w:sz w:val="22"/>
          <w:szCs w:val="22"/>
        </w:rPr>
        <w:t xml:space="preserve"> tout </w:t>
      </w:r>
      <w:r w:rsidR="005362B4">
        <w:rPr>
          <w:rFonts w:ascii="Arial" w:hAnsi="Arial"/>
          <w:sz w:val="22"/>
          <w:szCs w:val="22"/>
        </w:rPr>
        <w:t xml:space="preserve">changement </w:t>
      </w:r>
      <w:r w:rsidR="00136A58">
        <w:rPr>
          <w:rFonts w:ascii="Arial" w:hAnsi="Arial"/>
          <w:sz w:val="22"/>
          <w:szCs w:val="22"/>
        </w:rPr>
        <w:t>(</w:t>
      </w:r>
      <w:r w:rsidR="005362B4">
        <w:rPr>
          <w:rFonts w:ascii="Arial" w:hAnsi="Arial"/>
          <w:sz w:val="22"/>
          <w:szCs w:val="22"/>
        </w:rPr>
        <w:t>d’adresse, de téléphone, un enfant en plus</w:t>
      </w:r>
      <w:r w:rsidR="001B573B">
        <w:rPr>
          <w:rFonts w:ascii="Arial" w:hAnsi="Arial"/>
          <w:sz w:val="22"/>
          <w:szCs w:val="22"/>
        </w:rPr>
        <w:t xml:space="preserve"> …</w:t>
      </w:r>
      <w:r w:rsidR="00136A58">
        <w:rPr>
          <w:rFonts w:ascii="Arial" w:hAnsi="Arial"/>
          <w:sz w:val="22"/>
          <w:szCs w:val="22"/>
        </w:rPr>
        <w:t>). L’équipe accueil / secrétariat vérifiera vos coordonnées avec vous lors de la remise de ce dossier.</w:t>
      </w:r>
    </w:p>
    <w:p w:rsidR="00070939" w:rsidRDefault="00070939" w:rsidP="004E295A">
      <w:pPr>
        <w:tabs>
          <w:tab w:val="left" w:pos="6804"/>
        </w:tabs>
        <w:jc w:val="both"/>
        <w:rPr>
          <w:rFonts w:ascii="Arial" w:hAnsi="Arial"/>
          <w:sz w:val="22"/>
          <w:szCs w:val="22"/>
        </w:rPr>
      </w:pPr>
    </w:p>
    <w:p w:rsidR="0071427B" w:rsidRPr="005362B4" w:rsidRDefault="0071427B" w:rsidP="004E295A">
      <w:pPr>
        <w:tabs>
          <w:tab w:val="left" w:pos="6804"/>
        </w:tabs>
        <w:jc w:val="both"/>
        <w:rPr>
          <w:rFonts w:ascii="Arial" w:hAnsi="Arial"/>
          <w:sz w:val="14"/>
          <w:szCs w:val="22"/>
        </w:rPr>
      </w:pPr>
    </w:p>
    <w:tbl>
      <w:tblPr>
        <w:tblStyle w:val="Grilledutableau"/>
        <w:tblW w:w="10206" w:type="dxa"/>
        <w:tblInd w:w="108" w:type="dxa"/>
        <w:tblLook w:val="04A0" w:firstRow="1" w:lastRow="0" w:firstColumn="1" w:lastColumn="0" w:noHBand="0" w:noVBand="1"/>
      </w:tblPr>
      <w:tblGrid>
        <w:gridCol w:w="2552"/>
        <w:gridCol w:w="1984"/>
        <w:gridCol w:w="1216"/>
        <w:gridCol w:w="919"/>
        <w:gridCol w:w="1478"/>
        <w:gridCol w:w="2057"/>
      </w:tblGrid>
      <w:tr w:rsidR="00070939" w:rsidTr="00CB0A7C">
        <w:tc>
          <w:tcPr>
            <w:tcW w:w="2552" w:type="dxa"/>
          </w:tcPr>
          <w:p w:rsidR="00070939" w:rsidRDefault="00070939" w:rsidP="005362B4">
            <w:pPr>
              <w:tabs>
                <w:tab w:val="left" w:pos="6804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Nom</w:t>
            </w:r>
          </w:p>
        </w:tc>
        <w:tc>
          <w:tcPr>
            <w:tcW w:w="1984" w:type="dxa"/>
          </w:tcPr>
          <w:p w:rsidR="00070939" w:rsidRDefault="00070939" w:rsidP="005362B4">
            <w:pPr>
              <w:tabs>
                <w:tab w:val="left" w:pos="6804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Prénom</w:t>
            </w:r>
          </w:p>
        </w:tc>
        <w:tc>
          <w:tcPr>
            <w:tcW w:w="1216" w:type="dxa"/>
          </w:tcPr>
          <w:p w:rsidR="00070939" w:rsidRDefault="00070939" w:rsidP="005362B4">
            <w:pPr>
              <w:tabs>
                <w:tab w:val="left" w:pos="6804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Date de naissance</w:t>
            </w:r>
          </w:p>
        </w:tc>
        <w:tc>
          <w:tcPr>
            <w:tcW w:w="919" w:type="dxa"/>
          </w:tcPr>
          <w:p w:rsidR="00070939" w:rsidRDefault="00070939" w:rsidP="005362B4">
            <w:pPr>
              <w:tabs>
                <w:tab w:val="left" w:pos="6804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Sexe*</w:t>
            </w:r>
          </w:p>
        </w:tc>
        <w:tc>
          <w:tcPr>
            <w:tcW w:w="1478" w:type="dxa"/>
          </w:tcPr>
          <w:p w:rsidR="00070939" w:rsidRDefault="00070939" w:rsidP="005362B4">
            <w:pPr>
              <w:tabs>
                <w:tab w:val="left" w:pos="6804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Lien de parenté**</w:t>
            </w:r>
          </w:p>
        </w:tc>
        <w:tc>
          <w:tcPr>
            <w:tcW w:w="2057" w:type="dxa"/>
          </w:tcPr>
          <w:p w:rsidR="00070939" w:rsidRDefault="00070939" w:rsidP="005362B4">
            <w:pPr>
              <w:tabs>
                <w:tab w:val="left" w:pos="6804"/>
              </w:tabs>
              <w:jc w:val="cent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Téléphone Portable</w:t>
            </w:r>
          </w:p>
        </w:tc>
      </w:tr>
      <w:tr w:rsidR="00070939" w:rsidTr="00CB0A7C">
        <w:tc>
          <w:tcPr>
            <w:tcW w:w="2552" w:type="dxa"/>
          </w:tcPr>
          <w:p w:rsidR="00070939" w:rsidRDefault="00070939" w:rsidP="004E295A">
            <w:pPr>
              <w:tabs>
                <w:tab w:val="left" w:pos="6804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  <w:p w:rsidR="00070939" w:rsidRDefault="00070939" w:rsidP="004E295A">
            <w:pPr>
              <w:tabs>
                <w:tab w:val="left" w:pos="6804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070939" w:rsidRDefault="00070939" w:rsidP="004E295A">
            <w:pPr>
              <w:tabs>
                <w:tab w:val="left" w:pos="6804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16" w:type="dxa"/>
          </w:tcPr>
          <w:p w:rsidR="00070939" w:rsidRDefault="00070939" w:rsidP="004E295A">
            <w:pPr>
              <w:tabs>
                <w:tab w:val="left" w:pos="6804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19" w:type="dxa"/>
          </w:tcPr>
          <w:p w:rsidR="00070939" w:rsidRDefault="00070939" w:rsidP="004E295A">
            <w:pPr>
              <w:tabs>
                <w:tab w:val="left" w:pos="6804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78" w:type="dxa"/>
          </w:tcPr>
          <w:p w:rsidR="00070939" w:rsidRDefault="00070939" w:rsidP="004E295A">
            <w:pPr>
              <w:tabs>
                <w:tab w:val="left" w:pos="6804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057" w:type="dxa"/>
          </w:tcPr>
          <w:p w:rsidR="00070939" w:rsidRDefault="00070939" w:rsidP="004E295A">
            <w:pPr>
              <w:tabs>
                <w:tab w:val="left" w:pos="6804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070939" w:rsidTr="00CB0A7C">
        <w:tc>
          <w:tcPr>
            <w:tcW w:w="2552" w:type="dxa"/>
          </w:tcPr>
          <w:p w:rsidR="00070939" w:rsidRDefault="00070939" w:rsidP="004E295A">
            <w:pPr>
              <w:tabs>
                <w:tab w:val="left" w:pos="6804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  <w:p w:rsidR="00070939" w:rsidRDefault="00070939" w:rsidP="004E295A">
            <w:pPr>
              <w:tabs>
                <w:tab w:val="left" w:pos="6804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070939" w:rsidRDefault="00070939" w:rsidP="004E295A">
            <w:pPr>
              <w:tabs>
                <w:tab w:val="left" w:pos="6804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16" w:type="dxa"/>
          </w:tcPr>
          <w:p w:rsidR="00070939" w:rsidRDefault="00070939" w:rsidP="004E295A">
            <w:pPr>
              <w:tabs>
                <w:tab w:val="left" w:pos="6804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19" w:type="dxa"/>
          </w:tcPr>
          <w:p w:rsidR="00070939" w:rsidRDefault="00070939" w:rsidP="004E295A">
            <w:pPr>
              <w:tabs>
                <w:tab w:val="left" w:pos="6804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78" w:type="dxa"/>
          </w:tcPr>
          <w:p w:rsidR="00070939" w:rsidRDefault="00070939" w:rsidP="004E295A">
            <w:pPr>
              <w:tabs>
                <w:tab w:val="left" w:pos="6804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057" w:type="dxa"/>
          </w:tcPr>
          <w:p w:rsidR="00070939" w:rsidRDefault="00070939" w:rsidP="004E295A">
            <w:pPr>
              <w:tabs>
                <w:tab w:val="left" w:pos="6804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070939" w:rsidTr="00CB0A7C">
        <w:tc>
          <w:tcPr>
            <w:tcW w:w="2552" w:type="dxa"/>
          </w:tcPr>
          <w:p w:rsidR="00070939" w:rsidRDefault="00070939" w:rsidP="004E295A">
            <w:pPr>
              <w:tabs>
                <w:tab w:val="left" w:pos="6804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  <w:p w:rsidR="00070939" w:rsidRDefault="00070939" w:rsidP="004E295A">
            <w:pPr>
              <w:tabs>
                <w:tab w:val="left" w:pos="6804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070939" w:rsidRDefault="00070939" w:rsidP="004E295A">
            <w:pPr>
              <w:tabs>
                <w:tab w:val="left" w:pos="6804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16" w:type="dxa"/>
          </w:tcPr>
          <w:p w:rsidR="00070939" w:rsidRDefault="00070939" w:rsidP="004E295A">
            <w:pPr>
              <w:tabs>
                <w:tab w:val="left" w:pos="6804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19" w:type="dxa"/>
          </w:tcPr>
          <w:p w:rsidR="00070939" w:rsidRDefault="00070939" w:rsidP="004E295A">
            <w:pPr>
              <w:tabs>
                <w:tab w:val="left" w:pos="6804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78" w:type="dxa"/>
          </w:tcPr>
          <w:p w:rsidR="00070939" w:rsidRDefault="00070939" w:rsidP="004E295A">
            <w:pPr>
              <w:tabs>
                <w:tab w:val="left" w:pos="6804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057" w:type="dxa"/>
          </w:tcPr>
          <w:p w:rsidR="00070939" w:rsidRDefault="00070939" w:rsidP="004E295A">
            <w:pPr>
              <w:tabs>
                <w:tab w:val="left" w:pos="6804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070939" w:rsidTr="00CB0A7C">
        <w:tc>
          <w:tcPr>
            <w:tcW w:w="2552" w:type="dxa"/>
          </w:tcPr>
          <w:p w:rsidR="00070939" w:rsidRDefault="00070939" w:rsidP="004E295A">
            <w:pPr>
              <w:tabs>
                <w:tab w:val="left" w:pos="6804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  <w:p w:rsidR="00070939" w:rsidRDefault="00070939" w:rsidP="004E295A">
            <w:pPr>
              <w:tabs>
                <w:tab w:val="left" w:pos="6804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070939" w:rsidRDefault="00070939" w:rsidP="004E295A">
            <w:pPr>
              <w:tabs>
                <w:tab w:val="left" w:pos="6804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16" w:type="dxa"/>
          </w:tcPr>
          <w:p w:rsidR="00070939" w:rsidRDefault="00070939" w:rsidP="004E295A">
            <w:pPr>
              <w:tabs>
                <w:tab w:val="left" w:pos="6804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19" w:type="dxa"/>
          </w:tcPr>
          <w:p w:rsidR="00070939" w:rsidRDefault="00070939" w:rsidP="004E295A">
            <w:pPr>
              <w:tabs>
                <w:tab w:val="left" w:pos="6804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78" w:type="dxa"/>
          </w:tcPr>
          <w:p w:rsidR="00070939" w:rsidRDefault="00070939" w:rsidP="004E295A">
            <w:pPr>
              <w:tabs>
                <w:tab w:val="left" w:pos="6804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057" w:type="dxa"/>
          </w:tcPr>
          <w:p w:rsidR="00070939" w:rsidRDefault="00070939" w:rsidP="004E295A">
            <w:pPr>
              <w:tabs>
                <w:tab w:val="left" w:pos="6804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  <w:tr w:rsidR="00070939" w:rsidTr="00CB0A7C">
        <w:tc>
          <w:tcPr>
            <w:tcW w:w="2552" w:type="dxa"/>
          </w:tcPr>
          <w:p w:rsidR="00070939" w:rsidRDefault="00070939" w:rsidP="004E295A">
            <w:pPr>
              <w:tabs>
                <w:tab w:val="left" w:pos="6804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  <w:p w:rsidR="00070939" w:rsidRDefault="00070939" w:rsidP="004E295A">
            <w:pPr>
              <w:tabs>
                <w:tab w:val="left" w:pos="6804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070939" w:rsidRDefault="00070939" w:rsidP="004E295A">
            <w:pPr>
              <w:tabs>
                <w:tab w:val="left" w:pos="6804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216" w:type="dxa"/>
          </w:tcPr>
          <w:p w:rsidR="00070939" w:rsidRDefault="00070939" w:rsidP="004E295A">
            <w:pPr>
              <w:tabs>
                <w:tab w:val="left" w:pos="6804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919" w:type="dxa"/>
          </w:tcPr>
          <w:p w:rsidR="00070939" w:rsidRDefault="00070939" w:rsidP="004E295A">
            <w:pPr>
              <w:tabs>
                <w:tab w:val="left" w:pos="6804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478" w:type="dxa"/>
          </w:tcPr>
          <w:p w:rsidR="00070939" w:rsidRDefault="00070939" w:rsidP="004E295A">
            <w:pPr>
              <w:tabs>
                <w:tab w:val="left" w:pos="6804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2057" w:type="dxa"/>
          </w:tcPr>
          <w:p w:rsidR="00070939" w:rsidRDefault="00070939" w:rsidP="004E295A">
            <w:pPr>
              <w:tabs>
                <w:tab w:val="left" w:pos="6804"/>
              </w:tabs>
              <w:jc w:val="both"/>
              <w:rPr>
                <w:rFonts w:ascii="Arial" w:hAnsi="Arial"/>
                <w:sz w:val="22"/>
                <w:szCs w:val="22"/>
              </w:rPr>
            </w:pPr>
          </w:p>
        </w:tc>
      </w:tr>
    </w:tbl>
    <w:p w:rsidR="0071427B" w:rsidRPr="005362B4" w:rsidRDefault="0071427B" w:rsidP="004E295A">
      <w:pPr>
        <w:tabs>
          <w:tab w:val="left" w:pos="6804"/>
        </w:tabs>
        <w:jc w:val="both"/>
        <w:rPr>
          <w:rFonts w:ascii="Arial" w:hAnsi="Arial"/>
          <w:sz w:val="14"/>
          <w:szCs w:val="22"/>
        </w:rPr>
      </w:pPr>
    </w:p>
    <w:p w:rsidR="0071427B" w:rsidRDefault="0071427B" w:rsidP="004E295A">
      <w:pPr>
        <w:tabs>
          <w:tab w:val="left" w:pos="6804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* Sexe : </w:t>
      </w:r>
      <w:r w:rsidRPr="0071427B">
        <w:rPr>
          <w:rFonts w:ascii="Arial" w:hAnsi="Arial"/>
          <w:i/>
          <w:sz w:val="22"/>
          <w:szCs w:val="22"/>
        </w:rPr>
        <w:t>Veuillez indiquer ici</w:t>
      </w:r>
      <w:r>
        <w:rPr>
          <w:rFonts w:ascii="Arial" w:hAnsi="Arial"/>
          <w:i/>
          <w:sz w:val="22"/>
          <w:szCs w:val="22"/>
        </w:rPr>
        <w:t xml:space="preserve"> </w:t>
      </w:r>
      <w:r w:rsidR="006435C0">
        <w:rPr>
          <w:rFonts w:ascii="Arial" w:hAnsi="Arial"/>
          <w:i/>
          <w:sz w:val="22"/>
          <w:szCs w:val="22"/>
        </w:rPr>
        <w:t>Féminin = F ou Masculin = M</w:t>
      </w:r>
    </w:p>
    <w:p w:rsidR="0071427B" w:rsidRDefault="0071427B" w:rsidP="004E295A">
      <w:pPr>
        <w:tabs>
          <w:tab w:val="left" w:pos="6804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** Lien de parenté : </w:t>
      </w:r>
      <w:r w:rsidRPr="0071427B">
        <w:rPr>
          <w:rFonts w:ascii="Arial" w:hAnsi="Arial"/>
          <w:i/>
          <w:sz w:val="22"/>
          <w:szCs w:val="22"/>
        </w:rPr>
        <w:t>Veuillez indiquer ici s’il s’agit de votre mari, femme, concubin, pacsé, fille, fils …</w:t>
      </w:r>
    </w:p>
    <w:p w:rsidR="0071427B" w:rsidRPr="005362B4" w:rsidRDefault="0071427B" w:rsidP="004E295A">
      <w:pPr>
        <w:tabs>
          <w:tab w:val="left" w:pos="6804"/>
        </w:tabs>
        <w:jc w:val="both"/>
        <w:rPr>
          <w:rFonts w:ascii="Arial" w:hAnsi="Arial"/>
          <w:sz w:val="14"/>
          <w:szCs w:val="22"/>
        </w:rPr>
      </w:pPr>
    </w:p>
    <w:p w:rsidR="0071427B" w:rsidRDefault="0071427B" w:rsidP="0071427B">
      <w:pPr>
        <w:tabs>
          <w:tab w:val="left" w:pos="1701"/>
          <w:tab w:val="right" w:leader="dot" w:pos="10206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Téléphone fixe :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:rsidR="0071427B" w:rsidRDefault="0071427B" w:rsidP="0071427B">
      <w:pPr>
        <w:tabs>
          <w:tab w:val="right" w:leader="dot" w:pos="10206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Mail : </w:t>
      </w:r>
      <w:r>
        <w:rPr>
          <w:rFonts w:ascii="Arial" w:hAnsi="Arial"/>
          <w:sz w:val="22"/>
          <w:szCs w:val="22"/>
        </w:rPr>
        <w:tab/>
      </w:r>
    </w:p>
    <w:p w:rsidR="006435C0" w:rsidRDefault="006435C0" w:rsidP="0071427B">
      <w:pPr>
        <w:tabs>
          <w:tab w:val="right" w:leader="dot" w:pos="10206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Adresse : </w:t>
      </w:r>
      <w:r>
        <w:rPr>
          <w:rFonts w:ascii="Arial" w:hAnsi="Arial"/>
          <w:sz w:val="22"/>
          <w:szCs w:val="22"/>
        </w:rPr>
        <w:tab/>
      </w:r>
    </w:p>
    <w:p w:rsidR="0071427B" w:rsidRPr="0071427B" w:rsidRDefault="0071427B" w:rsidP="006435C0">
      <w:pPr>
        <w:tabs>
          <w:tab w:val="left" w:pos="3969"/>
          <w:tab w:val="left" w:pos="4678"/>
          <w:tab w:val="right" w:leader="dot" w:pos="10206"/>
        </w:tabs>
        <w:jc w:val="both"/>
        <w:rPr>
          <w:rFonts w:ascii="Arial" w:hAnsi="Arial"/>
          <w:sz w:val="22"/>
          <w:szCs w:val="22"/>
        </w:rPr>
      </w:pPr>
      <w:r w:rsidRPr="0071427B">
        <w:rPr>
          <w:rFonts w:ascii="Arial" w:hAnsi="Arial"/>
          <w:sz w:val="22"/>
          <w:szCs w:val="22"/>
        </w:rPr>
        <w:t>Code Postal      /__/__/__/__/__/</w:t>
      </w:r>
      <w:r w:rsidRPr="0071427B">
        <w:rPr>
          <w:rFonts w:ascii="Arial" w:hAnsi="Arial"/>
          <w:sz w:val="22"/>
          <w:szCs w:val="22"/>
        </w:rPr>
        <w:tab/>
        <w:t>Ville</w:t>
      </w:r>
      <w:r w:rsidR="006435C0">
        <w:rPr>
          <w:rFonts w:ascii="Arial" w:hAnsi="Arial"/>
          <w:sz w:val="22"/>
          <w:szCs w:val="22"/>
        </w:rPr>
        <w:t xml:space="preserve"> : </w:t>
      </w:r>
      <w:r w:rsidR="006435C0">
        <w:rPr>
          <w:rFonts w:ascii="Arial" w:hAnsi="Arial"/>
          <w:sz w:val="22"/>
          <w:szCs w:val="22"/>
        </w:rPr>
        <w:tab/>
      </w:r>
      <w:r w:rsidR="006435C0">
        <w:rPr>
          <w:rFonts w:ascii="Arial" w:hAnsi="Arial"/>
          <w:sz w:val="22"/>
          <w:szCs w:val="22"/>
        </w:rPr>
        <w:tab/>
      </w:r>
    </w:p>
    <w:p w:rsidR="006435C0" w:rsidRPr="005362B4" w:rsidRDefault="006435C0" w:rsidP="0071427B">
      <w:pPr>
        <w:tabs>
          <w:tab w:val="left" w:pos="6804"/>
        </w:tabs>
        <w:jc w:val="both"/>
        <w:rPr>
          <w:rFonts w:ascii="Arial" w:hAnsi="Arial"/>
          <w:sz w:val="14"/>
          <w:szCs w:val="22"/>
        </w:rPr>
      </w:pPr>
    </w:p>
    <w:p w:rsidR="008F6779" w:rsidRPr="006435C0" w:rsidRDefault="008F6779" w:rsidP="008F6779">
      <w:pPr>
        <w:tabs>
          <w:tab w:val="left" w:pos="6804"/>
        </w:tabs>
        <w:jc w:val="both"/>
        <w:rPr>
          <w:rFonts w:ascii="Arial" w:hAnsi="Arial"/>
          <w:i/>
          <w:sz w:val="22"/>
          <w:szCs w:val="22"/>
        </w:rPr>
      </w:pPr>
      <w:r w:rsidRPr="006435C0">
        <w:rPr>
          <w:rFonts w:ascii="Arial" w:hAnsi="Arial"/>
          <w:b/>
          <w:sz w:val="22"/>
          <w:szCs w:val="22"/>
        </w:rPr>
        <w:t>Quartier de résidence :</w:t>
      </w:r>
      <w:r>
        <w:rPr>
          <w:rFonts w:ascii="Arial" w:hAnsi="Arial"/>
          <w:b/>
          <w:sz w:val="22"/>
          <w:szCs w:val="22"/>
        </w:rPr>
        <w:t xml:space="preserve"> </w:t>
      </w:r>
      <w:r w:rsidRPr="006435C0">
        <w:rPr>
          <w:rFonts w:ascii="Arial" w:hAnsi="Arial"/>
          <w:i/>
          <w:sz w:val="22"/>
          <w:szCs w:val="22"/>
        </w:rPr>
        <w:t xml:space="preserve">(merci de cocher la case) </w:t>
      </w:r>
    </w:p>
    <w:p w:rsidR="00136A58" w:rsidRDefault="008F6779" w:rsidP="00136A58">
      <w:pPr>
        <w:tabs>
          <w:tab w:val="left" w:pos="6804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sym w:font="Wingdings" w:char="F072"/>
      </w:r>
      <w:r w:rsidR="00136A58">
        <w:rPr>
          <w:rFonts w:ascii="Arial" w:hAnsi="Arial"/>
          <w:sz w:val="22"/>
          <w:szCs w:val="22"/>
        </w:rPr>
        <w:t xml:space="preserve"> </w:t>
      </w:r>
      <w:proofErr w:type="spellStart"/>
      <w:r w:rsidR="00136A58">
        <w:rPr>
          <w:rFonts w:ascii="Arial" w:hAnsi="Arial"/>
          <w:sz w:val="22"/>
          <w:szCs w:val="22"/>
        </w:rPr>
        <w:t>Villaine</w:t>
      </w:r>
      <w:proofErr w:type="spellEnd"/>
      <w:r w:rsidR="00136A58">
        <w:rPr>
          <w:rFonts w:ascii="Arial" w:hAnsi="Arial"/>
          <w:sz w:val="22"/>
          <w:szCs w:val="22"/>
        </w:rPr>
        <w:t xml:space="preserve"> </w:t>
      </w:r>
      <w:r w:rsidRPr="0071427B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sym w:font="Wingdings" w:char="F072"/>
      </w:r>
      <w:r w:rsidRPr="0071427B">
        <w:rPr>
          <w:rFonts w:ascii="Arial" w:hAnsi="Arial"/>
          <w:sz w:val="22"/>
          <w:szCs w:val="22"/>
        </w:rPr>
        <w:t xml:space="preserve"> Bièvres</w:t>
      </w:r>
      <w:r w:rsidR="00136A58">
        <w:rPr>
          <w:rFonts w:ascii="Arial" w:hAnsi="Arial"/>
          <w:sz w:val="22"/>
          <w:szCs w:val="22"/>
        </w:rPr>
        <w:t xml:space="preserve"> </w:t>
      </w:r>
      <w:r w:rsidRPr="0071427B">
        <w:rPr>
          <w:rFonts w:ascii="Arial" w:hAnsi="Arial"/>
          <w:sz w:val="22"/>
          <w:szCs w:val="22"/>
        </w:rPr>
        <w:t>/</w:t>
      </w:r>
      <w:r w:rsidR="00136A58">
        <w:rPr>
          <w:rFonts w:ascii="Arial" w:hAnsi="Arial"/>
          <w:sz w:val="22"/>
          <w:szCs w:val="22"/>
        </w:rPr>
        <w:t xml:space="preserve"> </w:t>
      </w:r>
      <w:r w:rsidRPr="0071427B">
        <w:rPr>
          <w:rFonts w:ascii="Arial" w:hAnsi="Arial"/>
          <w:sz w:val="22"/>
          <w:szCs w:val="22"/>
        </w:rPr>
        <w:t xml:space="preserve">Poterne  </w:t>
      </w:r>
      <w:r>
        <w:rPr>
          <w:rFonts w:ascii="Arial" w:hAnsi="Arial"/>
          <w:sz w:val="22"/>
          <w:szCs w:val="22"/>
        </w:rPr>
        <w:sym w:font="Wingdings" w:char="F072"/>
      </w:r>
      <w:r w:rsidRPr="0071427B">
        <w:rPr>
          <w:rFonts w:ascii="Arial" w:hAnsi="Arial"/>
          <w:sz w:val="22"/>
          <w:szCs w:val="22"/>
        </w:rPr>
        <w:t xml:space="preserve"> Atlantis  </w:t>
      </w:r>
      <w:r>
        <w:rPr>
          <w:rFonts w:ascii="Arial" w:hAnsi="Arial"/>
          <w:sz w:val="22"/>
          <w:szCs w:val="22"/>
        </w:rPr>
        <w:sym w:font="Wingdings" w:char="F072"/>
      </w:r>
      <w:r w:rsidRPr="0071427B">
        <w:rPr>
          <w:rFonts w:ascii="Arial" w:hAnsi="Arial"/>
          <w:sz w:val="22"/>
          <w:szCs w:val="22"/>
        </w:rPr>
        <w:t xml:space="preserve"> Sq</w:t>
      </w:r>
      <w:r>
        <w:rPr>
          <w:rFonts w:ascii="Arial" w:hAnsi="Arial"/>
          <w:sz w:val="22"/>
          <w:szCs w:val="22"/>
        </w:rPr>
        <w:t>uare</w:t>
      </w:r>
      <w:r w:rsidRPr="0071427B">
        <w:rPr>
          <w:rFonts w:ascii="Arial" w:hAnsi="Arial"/>
          <w:sz w:val="22"/>
          <w:szCs w:val="22"/>
        </w:rPr>
        <w:t xml:space="preserve"> et Clos </w:t>
      </w:r>
      <w:proofErr w:type="spellStart"/>
      <w:r w:rsidRPr="0071427B">
        <w:rPr>
          <w:rFonts w:ascii="Arial" w:hAnsi="Arial"/>
          <w:sz w:val="22"/>
          <w:szCs w:val="22"/>
        </w:rPr>
        <w:t>Villaine</w:t>
      </w:r>
      <w:proofErr w:type="spellEnd"/>
      <w:r w:rsidRPr="0071427B">
        <w:rPr>
          <w:rFonts w:ascii="Arial" w:hAnsi="Arial"/>
          <w:sz w:val="22"/>
          <w:szCs w:val="22"/>
        </w:rPr>
        <w:t xml:space="preserve">  </w:t>
      </w:r>
      <w:r>
        <w:rPr>
          <w:rFonts w:ascii="Arial" w:hAnsi="Arial"/>
          <w:sz w:val="22"/>
          <w:szCs w:val="22"/>
        </w:rPr>
        <w:sym w:font="Wingdings" w:char="F072"/>
      </w:r>
      <w:r w:rsidRPr="0071427B">
        <w:rPr>
          <w:rFonts w:ascii="Arial" w:hAnsi="Arial"/>
          <w:sz w:val="22"/>
          <w:szCs w:val="22"/>
        </w:rPr>
        <w:t xml:space="preserve"> Opéra </w:t>
      </w:r>
      <w:r w:rsidR="00136A58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sym w:font="Wingdings" w:char="F072"/>
      </w:r>
      <w:r w:rsidRPr="0071427B">
        <w:rPr>
          <w:rFonts w:ascii="Arial" w:hAnsi="Arial"/>
          <w:sz w:val="22"/>
          <w:szCs w:val="22"/>
        </w:rPr>
        <w:t xml:space="preserve"> Centre-Ville</w:t>
      </w:r>
      <w:r>
        <w:rPr>
          <w:rFonts w:ascii="Arial" w:hAnsi="Arial"/>
          <w:sz w:val="22"/>
          <w:szCs w:val="22"/>
        </w:rPr>
        <w:t xml:space="preserve">  </w:t>
      </w:r>
    </w:p>
    <w:p w:rsidR="00136A58" w:rsidRDefault="00136A58" w:rsidP="00136A58">
      <w:pPr>
        <w:tabs>
          <w:tab w:val="left" w:pos="6804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sym w:font="Wingdings" w:char="F072"/>
      </w:r>
      <w:r w:rsidRPr="0071427B">
        <w:rPr>
          <w:rFonts w:ascii="Arial" w:hAnsi="Arial"/>
          <w:sz w:val="22"/>
          <w:szCs w:val="22"/>
        </w:rPr>
        <w:t xml:space="preserve"> Vilmorin</w:t>
      </w:r>
      <w:r>
        <w:rPr>
          <w:rFonts w:ascii="Arial" w:hAnsi="Arial"/>
          <w:sz w:val="22"/>
          <w:szCs w:val="22"/>
        </w:rPr>
        <w:t xml:space="preserve">  </w:t>
      </w:r>
      <w:r w:rsidR="008F6779">
        <w:rPr>
          <w:rFonts w:ascii="Arial" w:hAnsi="Arial"/>
          <w:sz w:val="22"/>
          <w:szCs w:val="22"/>
        </w:rPr>
        <w:sym w:font="Wingdings" w:char="F072"/>
      </w:r>
      <w:r w:rsidR="008F6779" w:rsidRPr="0071427B">
        <w:rPr>
          <w:rFonts w:ascii="Arial" w:hAnsi="Arial"/>
          <w:sz w:val="22"/>
          <w:szCs w:val="22"/>
        </w:rPr>
        <w:t xml:space="preserve"> </w:t>
      </w:r>
      <w:proofErr w:type="spellStart"/>
      <w:r w:rsidR="008F6779">
        <w:rPr>
          <w:rFonts w:ascii="Arial" w:hAnsi="Arial"/>
          <w:sz w:val="22"/>
          <w:szCs w:val="22"/>
        </w:rPr>
        <w:t>Pileu</w:t>
      </w:r>
      <w:proofErr w:type="spellEnd"/>
      <w:r>
        <w:rPr>
          <w:rFonts w:ascii="Arial" w:hAnsi="Arial"/>
          <w:sz w:val="22"/>
          <w:szCs w:val="22"/>
        </w:rPr>
        <w:t xml:space="preserve"> </w:t>
      </w:r>
      <w:r w:rsidR="008F6779">
        <w:rPr>
          <w:rFonts w:ascii="Arial" w:hAnsi="Arial"/>
          <w:sz w:val="22"/>
          <w:szCs w:val="22"/>
        </w:rPr>
        <w:t>/Graviers</w:t>
      </w:r>
      <w:r>
        <w:rPr>
          <w:rFonts w:ascii="Arial" w:hAnsi="Arial"/>
          <w:sz w:val="22"/>
          <w:szCs w:val="22"/>
        </w:rPr>
        <w:t xml:space="preserve"> </w:t>
      </w:r>
      <w:r w:rsidR="008F6779">
        <w:rPr>
          <w:rFonts w:ascii="Arial" w:hAnsi="Arial"/>
          <w:sz w:val="22"/>
          <w:szCs w:val="22"/>
        </w:rPr>
        <w:t>/</w:t>
      </w:r>
      <w:r>
        <w:rPr>
          <w:rFonts w:ascii="Arial" w:hAnsi="Arial"/>
          <w:sz w:val="22"/>
          <w:szCs w:val="22"/>
        </w:rPr>
        <w:t xml:space="preserve"> Champs Ronds</w:t>
      </w:r>
    </w:p>
    <w:p w:rsidR="008F6779" w:rsidRDefault="008F6779" w:rsidP="00136A58">
      <w:pPr>
        <w:tabs>
          <w:tab w:val="left" w:pos="6804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sym w:font="Wingdings" w:char="F072"/>
      </w:r>
      <w:r w:rsidRPr="0071427B">
        <w:rPr>
          <w:rFonts w:ascii="Arial" w:hAnsi="Arial"/>
          <w:sz w:val="22"/>
          <w:szCs w:val="22"/>
        </w:rPr>
        <w:t xml:space="preserve"> Communauté d’Agglomération </w:t>
      </w:r>
      <w:proofErr w:type="spellStart"/>
      <w:r w:rsidRPr="0071427B">
        <w:rPr>
          <w:rFonts w:ascii="Arial" w:hAnsi="Arial"/>
          <w:sz w:val="22"/>
          <w:szCs w:val="22"/>
        </w:rPr>
        <w:t>Europ’essonne</w:t>
      </w:r>
      <w:proofErr w:type="spellEnd"/>
      <w:r w:rsidRPr="0071427B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sym w:font="Wingdings" w:char="F072"/>
      </w:r>
      <w:r w:rsidRPr="0071427B">
        <w:rPr>
          <w:rFonts w:ascii="Arial" w:hAnsi="Arial"/>
          <w:sz w:val="22"/>
          <w:szCs w:val="22"/>
        </w:rPr>
        <w:t xml:space="preserve"> Ville Extérieure</w:t>
      </w:r>
    </w:p>
    <w:p w:rsidR="00FF0A66" w:rsidRDefault="00FF0A66">
      <w:pPr>
        <w:rPr>
          <w:rFonts w:ascii="Arial" w:hAnsi="Arial"/>
          <w:sz w:val="22"/>
          <w:szCs w:val="22"/>
        </w:rPr>
      </w:pPr>
    </w:p>
    <w:p w:rsidR="008F6779" w:rsidRPr="006435C0" w:rsidRDefault="008F6779" w:rsidP="008F6779">
      <w:pPr>
        <w:tabs>
          <w:tab w:val="left" w:pos="6804"/>
        </w:tabs>
        <w:jc w:val="both"/>
        <w:rPr>
          <w:rFonts w:ascii="Arial" w:hAnsi="Arial"/>
          <w:i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Personne à contacter en cas d’urgence</w:t>
      </w:r>
      <w:r w:rsidRPr="006435C0">
        <w:rPr>
          <w:rFonts w:ascii="Arial" w:hAnsi="Arial"/>
          <w:b/>
          <w:sz w:val="22"/>
          <w:szCs w:val="22"/>
        </w:rPr>
        <w:t> :</w:t>
      </w:r>
      <w:r>
        <w:rPr>
          <w:rFonts w:ascii="Arial" w:hAnsi="Arial"/>
          <w:b/>
          <w:sz w:val="22"/>
          <w:szCs w:val="22"/>
        </w:rPr>
        <w:t xml:space="preserve"> </w:t>
      </w:r>
      <w:r w:rsidRPr="006435C0">
        <w:rPr>
          <w:rFonts w:ascii="Arial" w:hAnsi="Arial"/>
          <w:i/>
          <w:sz w:val="22"/>
          <w:szCs w:val="22"/>
        </w:rPr>
        <w:t xml:space="preserve">(merci de </w:t>
      </w:r>
      <w:r w:rsidR="0025366C">
        <w:rPr>
          <w:rFonts w:ascii="Arial" w:hAnsi="Arial"/>
          <w:i/>
          <w:sz w:val="22"/>
          <w:szCs w:val="22"/>
        </w:rPr>
        <w:t xml:space="preserve">préciser le lien avec cette personne, mari, femme, voisin, </w:t>
      </w:r>
      <w:r w:rsidR="001B573B">
        <w:rPr>
          <w:rFonts w:ascii="Arial" w:hAnsi="Arial"/>
          <w:i/>
          <w:sz w:val="22"/>
          <w:szCs w:val="22"/>
        </w:rPr>
        <w:t>enfant,  ….</w:t>
      </w:r>
      <w:r w:rsidRPr="006435C0">
        <w:rPr>
          <w:rFonts w:ascii="Arial" w:hAnsi="Arial"/>
          <w:i/>
          <w:sz w:val="22"/>
          <w:szCs w:val="22"/>
        </w:rPr>
        <w:t xml:space="preserve">) </w:t>
      </w:r>
    </w:p>
    <w:p w:rsidR="008F6779" w:rsidRDefault="008F6779" w:rsidP="0025366C">
      <w:pPr>
        <w:tabs>
          <w:tab w:val="left" w:pos="1560"/>
          <w:tab w:val="right" w:leader="dot" w:pos="10206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Nom Prénom</w:t>
      </w:r>
      <w:r w:rsidR="002C2DE7">
        <w:rPr>
          <w:rFonts w:ascii="Arial" w:hAnsi="Arial"/>
          <w:sz w:val="22"/>
          <w:szCs w:val="22"/>
        </w:rPr>
        <w:t> :</w:t>
      </w:r>
      <w:r w:rsidR="0025366C">
        <w:rPr>
          <w:rFonts w:ascii="Arial" w:hAnsi="Arial"/>
          <w:sz w:val="22"/>
          <w:szCs w:val="22"/>
        </w:rPr>
        <w:t xml:space="preserve"> </w:t>
      </w:r>
      <w:r w:rsidR="002C2DE7">
        <w:rPr>
          <w:rFonts w:ascii="Arial" w:hAnsi="Arial"/>
          <w:sz w:val="22"/>
          <w:szCs w:val="22"/>
        </w:rPr>
        <w:t xml:space="preserve">   …………………………</w:t>
      </w:r>
      <w:r w:rsidR="001B573B">
        <w:rPr>
          <w:rFonts w:ascii="Arial" w:hAnsi="Arial"/>
          <w:sz w:val="22"/>
          <w:szCs w:val="22"/>
        </w:rPr>
        <w:t>……</w:t>
      </w:r>
      <w:r w:rsidR="002C2DE7">
        <w:rPr>
          <w:rFonts w:ascii="Arial" w:hAnsi="Arial"/>
          <w:sz w:val="22"/>
          <w:szCs w:val="22"/>
        </w:rPr>
        <w:t>.         L</w:t>
      </w:r>
      <w:r w:rsidR="0025366C">
        <w:rPr>
          <w:rFonts w:ascii="Arial" w:hAnsi="Arial"/>
          <w:sz w:val="22"/>
          <w:szCs w:val="22"/>
        </w:rPr>
        <w:t>ien</w:t>
      </w:r>
      <w:r>
        <w:rPr>
          <w:rFonts w:ascii="Arial" w:hAnsi="Arial"/>
          <w:sz w:val="22"/>
          <w:szCs w:val="22"/>
        </w:rPr>
        <w:t xml:space="preserve"> :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:rsidR="008F6779" w:rsidRDefault="0025366C" w:rsidP="00A14390">
      <w:pPr>
        <w:tabs>
          <w:tab w:val="left" w:pos="2268"/>
          <w:tab w:val="right" w:leader="dot" w:pos="4678"/>
          <w:tab w:val="left" w:pos="4962"/>
          <w:tab w:val="left" w:pos="6804"/>
          <w:tab w:val="right" w:leader="dot" w:pos="10206"/>
        </w:tabs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Téléphone portable</w:t>
      </w:r>
      <w:r w:rsidR="008F6779">
        <w:rPr>
          <w:rFonts w:ascii="Arial" w:hAnsi="Arial"/>
          <w:sz w:val="22"/>
          <w:szCs w:val="22"/>
        </w:rPr>
        <w:t xml:space="preserve"> : </w:t>
      </w:r>
      <w:r w:rsidR="008F6779"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 xml:space="preserve"> 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  <w:t xml:space="preserve">Autre Téléphone : </w:t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p w:rsidR="009E65EF" w:rsidRDefault="009E65EF">
      <w:pPr>
        <w:rPr>
          <w:rFonts w:ascii="Arial" w:hAnsi="Arial"/>
          <w:sz w:val="22"/>
          <w:szCs w:val="22"/>
        </w:rPr>
      </w:pPr>
    </w:p>
    <w:p w:rsidR="00A14390" w:rsidRDefault="00A14390" w:rsidP="00A14390">
      <w:pPr>
        <w:tabs>
          <w:tab w:val="left" w:pos="6804"/>
        </w:tabs>
        <w:jc w:val="both"/>
        <w:rPr>
          <w:rFonts w:ascii="Arial" w:hAnsi="Arial"/>
          <w:i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>Participation active</w:t>
      </w:r>
      <w:r w:rsidRPr="006435C0">
        <w:rPr>
          <w:rFonts w:ascii="Arial" w:hAnsi="Arial"/>
          <w:b/>
          <w:sz w:val="22"/>
          <w:szCs w:val="22"/>
        </w:rPr>
        <w:t> :</w:t>
      </w:r>
      <w:r>
        <w:rPr>
          <w:rFonts w:ascii="Arial" w:hAnsi="Arial"/>
          <w:b/>
          <w:sz w:val="22"/>
          <w:szCs w:val="22"/>
        </w:rPr>
        <w:t xml:space="preserve"> </w:t>
      </w:r>
      <w:r>
        <w:rPr>
          <w:rFonts w:ascii="Arial" w:hAnsi="Arial"/>
          <w:i/>
          <w:sz w:val="22"/>
          <w:szCs w:val="22"/>
        </w:rPr>
        <w:t xml:space="preserve">Le Centre Social vit avec et pour vous, vous pouvez venir nous rencontrer, </w:t>
      </w:r>
      <w:r w:rsidR="009E65EF">
        <w:rPr>
          <w:rFonts w:ascii="Arial" w:hAnsi="Arial"/>
          <w:i/>
          <w:sz w:val="22"/>
          <w:szCs w:val="22"/>
        </w:rPr>
        <w:t>nous proposer des idées pour nos</w:t>
      </w:r>
      <w:r>
        <w:rPr>
          <w:rFonts w:ascii="Arial" w:hAnsi="Arial"/>
          <w:i/>
          <w:sz w:val="22"/>
          <w:szCs w:val="22"/>
        </w:rPr>
        <w:t xml:space="preserve"> futures activités, sorties … Vous pou</w:t>
      </w:r>
      <w:r w:rsidR="009E65EF">
        <w:rPr>
          <w:rFonts w:ascii="Arial" w:hAnsi="Arial"/>
          <w:i/>
          <w:sz w:val="22"/>
          <w:szCs w:val="22"/>
        </w:rPr>
        <w:t>vez également venir construire c</w:t>
      </w:r>
      <w:r>
        <w:rPr>
          <w:rFonts w:ascii="Arial" w:hAnsi="Arial"/>
          <w:i/>
          <w:sz w:val="22"/>
          <w:szCs w:val="22"/>
        </w:rPr>
        <w:t xml:space="preserve">es projets avec nous, </w:t>
      </w:r>
      <w:r w:rsidR="009E65EF">
        <w:rPr>
          <w:rFonts w:ascii="Arial" w:hAnsi="Arial"/>
          <w:i/>
          <w:sz w:val="22"/>
          <w:szCs w:val="22"/>
        </w:rPr>
        <w:t>venez offrir un peu de votre temps</w:t>
      </w:r>
      <w:r>
        <w:rPr>
          <w:rFonts w:ascii="Arial" w:hAnsi="Arial"/>
          <w:i/>
          <w:sz w:val="22"/>
          <w:szCs w:val="22"/>
        </w:rPr>
        <w:t>, sachez que vous êtes les bi</w:t>
      </w:r>
      <w:r w:rsidR="009E65EF">
        <w:rPr>
          <w:rFonts w:ascii="Arial" w:hAnsi="Arial"/>
          <w:i/>
          <w:sz w:val="22"/>
          <w:szCs w:val="22"/>
        </w:rPr>
        <w:t>envenus, n’hésitez surtout pas !</w:t>
      </w:r>
      <w:r w:rsidR="00136A58">
        <w:rPr>
          <w:rFonts w:ascii="Arial" w:hAnsi="Arial"/>
          <w:i/>
          <w:sz w:val="22"/>
          <w:szCs w:val="22"/>
        </w:rPr>
        <w:t xml:space="preserve"> </w:t>
      </w:r>
      <w:r>
        <w:rPr>
          <w:rFonts w:ascii="Arial" w:hAnsi="Arial"/>
          <w:i/>
          <w:sz w:val="22"/>
          <w:szCs w:val="22"/>
        </w:rPr>
        <w:t>Toute l’équipe reste à votre disposition pour échanger sur ces propositions.</w:t>
      </w:r>
    </w:p>
    <w:p w:rsidR="00ED485A" w:rsidRDefault="00ED485A" w:rsidP="00A14390">
      <w:pPr>
        <w:tabs>
          <w:tab w:val="left" w:pos="6804"/>
        </w:tabs>
        <w:jc w:val="both"/>
        <w:rPr>
          <w:rFonts w:ascii="Arial" w:hAnsi="Arial"/>
          <w:i/>
          <w:sz w:val="22"/>
          <w:szCs w:val="22"/>
        </w:rPr>
      </w:pPr>
    </w:p>
    <w:sectPr w:rsidR="00ED485A" w:rsidSect="002E642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849" w:bottom="426" w:left="851" w:header="283" w:footer="283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2109" w:rsidRDefault="005D2109">
      <w:r>
        <w:separator/>
      </w:r>
    </w:p>
  </w:endnote>
  <w:endnote w:type="continuationSeparator" w:id="0">
    <w:p w:rsidR="005D2109" w:rsidRDefault="005D2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421" w:rsidRDefault="002E6421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0F51" w:rsidRDefault="00B629FF" w:rsidP="001D6777">
    <w:pPr>
      <w:pStyle w:val="Pieddepage"/>
      <w:jc w:val="center"/>
    </w:pPr>
    <w:r>
      <w:rPr>
        <w:noProof/>
      </w:rPr>
      <w:drawing>
        <wp:inline distT="0" distB="0" distL="0" distR="0" wp14:anchorId="28091973" wp14:editId="365FE863">
          <wp:extent cx="5731510" cy="1068070"/>
          <wp:effectExtent l="0" t="0" r="2540" b="0"/>
          <wp:docPr id="11" name="Image 11" descr="C:\Users\Utilisateur\AppData\Local\Microsoft\Windows\Temporary Internet Files\Content.Word\APMV_pied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 11" descr="C:\Users\Utilisateur\AppData\Local\Microsoft\Windows\Temporary Internet Files\Content.Word\APMV_pi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06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421" w:rsidRDefault="002E642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2109" w:rsidRDefault="005D2109">
      <w:r>
        <w:separator/>
      </w:r>
    </w:p>
  </w:footnote>
  <w:footnote w:type="continuationSeparator" w:id="0">
    <w:p w:rsidR="005D2109" w:rsidRDefault="005D2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421" w:rsidRDefault="002E6421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0E6" w:rsidRDefault="00A110E6" w:rsidP="00A110E6">
    <w:pPr>
      <w:pStyle w:val="En-tte"/>
      <w:jc w:val="center"/>
    </w:pPr>
    <w:r>
      <w:rPr>
        <w:noProof/>
      </w:rPr>
      <w:drawing>
        <wp:inline distT="0" distB="0" distL="0" distR="0">
          <wp:extent cx="747328" cy="1054800"/>
          <wp:effectExtent l="0" t="0" r="0" b="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n te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7328" cy="1054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421" w:rsidRDefault="002E6421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A6A70"/>
    <w:multiLevelType w:val="hybridMultilevel"/>
    <w:tmpl w:val="12A239BE"/>
    <w:lvl w:ilvl="0" w:tplc="040C0005">
      <w:start w:val="1"/>
      <w:numFmt w:val="bullet"/>
      <w:lvlText w:val=""/>
      <w:lvlJc w:val="left"/>
      <w:pPr>
        <w:tabs>
          <w:tab w:val="num" w:pos="1854"/>
        </w:tabs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1" w15:restartNumberingAfterBreak="0">
    <w:nsid w:val="35A23B36"/>
    <w:multiLevelType w:val="singleLevel"/>
    <w:tmpl w:val="9732F766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2" w15:restartNumberingAfterBreak="0">
    <w:nsid w:val="47235EFE"/>
    <w:multiLevelType w:val="hybridMultilevel"/>
    <w:tmpl w:val="96E44604"/>
    <w:lvl w:ilvl="0" w:tplc="004A7532">
      <w:start w:val="35"/>
      <w:numFmt w:val="bullet"/>
      <w:lvlText w:val="-"/>
      <w:lvlJc w:val="left"/>
      <w:pPr>
        <w:ind w:left="1353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3" w15:restartNumberingAfterBreak="0">
    <w:nsid w:val="47890698"/>
    <w:multiLevelType w:val="hybridMultilevel"/>
    <w:tmpl w:val="7430ECEE"/>
    <w:lvl w:ilvl="0" w:tplc="57747F62">
      <w:start w:val="35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4" w15:restartNumberingAfterBreak="0">
    <w:nsid w:val="483F4CA1"/>
    <w:multiLevelType w:val="hybridMultilevel"/>
    <w:tmpl w:val="DE3EAD84"/>
    <w:lvl w:ilvl="0" w:tplc="6D9C74CA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D336B35"/>
    <w:multiLevelType w:val="singleLevel"/>
    <w:tmpl w:val="5448E6D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6" w15:restartNumberingAfterBreak="0">
    <w:nsid w:val="4EE141BB"/>
    <w:multiLevelType w:val="hybridMultilevel"/>
    <w:tmpl w:val="B0F8A1EE"/>
    <w:lvl w:ilvl="0" w:tplc="040C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53245C75"/>
    <w:multiLevelType w:val="hybridMultilevel"/>
    <w:tmpl w:val="F3D49E80"/>
    <w:lvl w:ilvl="0" w:tplc="6812E7F2">
      <w:numFmt w:val="bullet"/>
      <w:lvlText w:val="-"/>
      <w:lvlJc w:val="left"/>
      <w:pPr>
        <w:ind w:left="157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8" w15:restartNumberingAfterBreak="0">
    <w:nsid w:val="5552639E"/>
    <w:multiLevelType w:val="hybridMultilevel"/>
    <w:tmpl w:val="C3B0E664"/>
    <w:lvl w:ilvl="0" w:tplc="040C0005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2808"/>
        </w:tabs>
        <w:ind w:left="2808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528"/>
        </w:tabs>
        <w:ind w:left="3528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4968"/>
        </w:tabs>
        <w:ind w:left="4968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5688"/>
        </w:tabs>
        <w:ind w:left="5688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6408"/>
        </w:tabs>
        <w:ind w:left="6408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128"/>
        </w:tabs>
        <w:ind w:left="7128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7848"/>
        </w:tabs>
        <w:ind w:left="7848" w:hanging="360"/>
      </w:pPr>
      <w:rPr>
        <w:rFonts w:ascii="Wingdings" w:hAnsi="Wingdings" w:hint="default"/>
      </w:rPr>
    </w:lvl>
  </w:abstractNum>
  <w:abstractNum w:abstractNumId="9" w15:restartNumberingAfterBreak="0">
    <w:nsid w:val="5C48759A"/>
    <w:multiLevelType w:val="hybridMultilevel"/>
    <w:tmpl w:val="04E66CFC"/>
    <w:lvl w:ilvl="0" w:tplc="D37495AA">
      <w:numFmt w:val="bullet"/>
      <w:lvlText w:val="-"/>
      <w:lvlJc w:val="left"/>
      <w:pPr>
        <w:ind w:left="1560" w:hanging="360"/>
      </w:pPr>
      <w:rPr>
        <w:rFonts w:ascii="Broadway" w:eastAsia="Times New Roman" w:hAnsi="Broadway" w:cs="Times New Roman" w:hint="default"/>
        <w:i/>
      </w:rPr>
    </w:lvl>
    <w:lvl w:ilvl="1" w:tplc="040C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 w15:restartNumberingAfterBreak="0">
    <w:nsid w:val="787D29F9"/>
    <w:multiLevelType w:val="hybridMultilevel"/>
    <w:tmpl w:val="26DE6ED0"/>
    <w:lvl w:ilvl="0" w:tplc="BBB4859C">
      <w:numFmt w:val="bullet"/>
      <w:lvlText w:val=""/>
      <w:lvlJc w:val="left"/>
      <w:pPr>
        <w:ind w:left="1146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7F662F17"/>
    <w:multiLevelType w:val="hybridMultilevel"/>
    <w:tmpl w:val="9B406C2E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11"/>
  </w:num>
  <w:num w:numId="6">
    <w:abstractNumId w:val="9"/>
  </w:num>
  <w:num w:numId="7">
    <w:abstractNumId w:val="7"/>
  </w:num>
  <w:num w:numId="8">
    <w:abstractNumId w:val="2"/>
  </w:num>
  <w:num w:numId="9">
    <w:abstractNumId w:val="3"/>
  </w:num>
  <w:num w:numId="10">
    <w:abstractNumId w:val="4"/>
  </w:num>
  <w:num w:numId="11">
    <w:abstractNumId w:val="10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1C8"/>
    <w:rsid w:val="00000849"/>
    <w:rsid w:val="00001B6A"/>
    <w:rsid w:val="00002E47"/>
    <w:rsid w:val="00007A22"/>
    <w:rsid w:val="00010A88"/>
    <w:rsid w:val="000209DA"/>
    <w:rsid w:val="00042803"/>
    <w:rsid w:val="00062599"/>
    <w:rsid w:val="00062B09"/>
    <w:rsid w:val="00066064"/>
    <w:rsid w:val="00070939"/>
    <w:rsid w:val="000A0C44"/>
    <w:rsid w:val="000A6C5C"/>
    <w:rsid w:val="000B4252"/>
    <w:rsid w:val="000B799D"/>
    <w:rsid w:val="000C4991"/>
    <w:rsid w:val="000C5934"/>
    <w:rsid w:val="0010176D"/>
    <w:rsid w:val="00122FD3"/>
    <w:rsid w:val="00123683"/>
    <w:rsid w:val="00136A58"/>
    <w:rsid w:val="001479F1"/>
    <w:rsid w:val="001B573B"/>
    <w:rsid w:val="001D6777"/>
    <w:rsid w:val="001D7D01"/>
    <w:rsid w:val="001F2BFB"/>
    <w:rsid w:val="001F42AF"/>
    <w:rsid w:val="00205E62"/>
    <w:rsid w:val="002061A4"/>
    <w:rsid w:val="0021314A"/>
    <w:rsid w:val="00217690"/>
    <w:rsid w:val="00252412"/>
    <w:rsid w:val="0025366C"/>
    <w:rsid w:val="00284E2C"/>
    <w:rsid w:val="0028541A"/>
    <w:rsid w:val="002C2DE7"/>
    <w:rsid w:val="002E1CA6"/>
    <w:rsid w:val="002E22AE"/>
    <w:rsid w:val="002E2695"/>
    <w:rsid w:val="002E57FE"/>
    <w:rsid w:val="002E6421"/>
    <w:rsid w:val="002E70D8"/>
    <w:rsid w:val="00377700"/>
    <w:rsid w:val="00387332"/>
    <w:rsid w:val="0039771E"/>
    <w:rsid w:val="003A3E03"/>
    <w:rsid w:val="003B0D09"/>
    <w:rsid w:val="003D3E00"/>
    <w:rsid w:val="003D568E"/>
    <w:rsid w:val="003E745D"/>
    <w:rsid w:val="003F1515"/>
    <w:rsid w:val="0042256D"/>
    <w:rsid w:val="0043339F"/>
    <w:rsid w:val="00441640"/>
    <w:rsid w:val="00451C4F"/>
    <w:rsid w:val="00453700"/>
    <w:rsid w:val="004547AF"/>
    <w:rsid w:val="004570AA"/>
    <w:rsid w:val="00461D1F"/>
    <w:rsid w:val="0047621D"/>
    <w:rsid w:val="00486598"/>
    <w:rsid w:val="004A2239"/>
    <w:rsid w:val="004A27CF"/>
    <w:rsid w:val="004B2D97"/>
    <w:rsid w:val="004C437A"/>
    <w:rsid w:val="004E295A"/>
    <w:rsid w:val="00500345"/>
    <w:rsid w:val="005141F3"/>
    <w:rsid w:val="00525D40"/>
    <w:rsid w:val="005362B4"/>
    <w:rsid w:val="00554A19"/>
    <w:rsid w:val="0055598B"/>
    <w:rsid w:val="005603E5"/>
    <w:rsid w:val="00566573"/>
    <w:rsid w:val="00571A68"/>
    <w:rsid w:val="005816F9"/>
    <w:rsid w:val="00584A87"/>
    <w:rsid w:val="00585DE1"/>
    <w:rsid w:val="005864BD"/>
    <w:rsid w:val="005B1CDB"/>
    <w:rsid w:val="005C6358"/>
    <w:rsid w:val="005C6B24"/>
    <w:rsid w:val="005D1C19"/>
    <w:rsid w:val="005D2109"/>
    <w:rsid w:val="005E5821"/>
    <w:rsid w:val="005F27DB"/>
    <w:rsid w:val="006225BE"/>
    <w:rsid w:val="0062638B"/>
    <w:rsid w:val="00631BBC"/>
    <w:rsid w:val="006347B3"/>
    <w:rsid w:val="006435C0"/>
    <w:rsid w:val="006450E5"/>
    <w:rsid w:val="00665B86"/>
    <w:rsid w:val="00682A46"/>
    <w:rsid w:val="0068683A"/>
    <w:rsid w:val="006930EF"/>
    <w:rsid w:val="006A6CF8"/>
    <w:rsid w:val="006B5FF5"/>
    <w:rsid w:val="006C5B41"/>
    <w:rsid w:val="006C6743"/>
    <w:rsid w:val="006E4FAA"/>
    <w:rsid w:val="006F65D1"/>
    <w:rsid w:val="007077D8"/>
    <w:rsid w:val="00710A73"/>
    <w:rsid w:val="0071427B"/>
    <w:rsid w:val="007177D9"/>
    <w:rsid w:val="00723754"/>
    <w:rsid w:val="00725E05"/>
    <w:rsid w:val="00741CE8"/>
    <w:rsid w:val="00744F8E"/>
    <w:rsid w:val="0076183A"/>
    <w:rsid w:val="00783BDD"/>
    <w:rsid w:val="00784FFF"/>
    <w:rsid w:val="00791EA1"/>
    <w:rsid w:val="007A603B"/>
    <w:rsid w:val="007E06D1"/>
    <w:rsid w:val="00812E47"/>
    <w:rsid w:val="00830516"/>
    <w:rsid w:val="00833F06"/>
    <w:rsid w:val="0084519C"/>
    <w:rsid w:val="00855708"/>
    <w:rsid w:val="008928BD"/>
    <w:rsid w:val="008A5D38"/>
    <w:rsid w:val="008A7A53"/>
    <w:rsid w:val="008F6779"/>
    <w:rsid w:val="008F74EB"/>
    <w:rsid w:val="00901ECE"/>
    <w:rsid w:val="0090436C"/>
    <w:rsid w:val="00905509"/>
    <w:rsid w:val="00951CA0"/>
    <w:rsid w:val="009659DA"/>
    <w:rsid w:val="00975221"/>
    <w:rsid w:val="00987723"/>
    <w:rsid w:val="00990200"/>
    <w:rsid w:val="00996768"/>
    <w:rsid w:val="009C1E41"/>
    <w:rsid w:val="009E65EF"/>
    <w:rsid w:val="009E76B3"/>
    <w:rsid w:val="009F6256"/>
    <w:rsid w:val="009F6DE8"/>
    <w:rsid w:val="00A110E6"/>
    <w:rsid w:val="00A14390"/>
    <w:rsid w:val="00A3524F"/>
    <w:rsid w:val="00A53839"/>
    <w:rsid w:val="00A56EFA"/>
    <w:rsid w:val="00AC1284"/>
    <w:rsid w:val="00AD07F1"/>
    <w:rsid w:val="00AD609F"/>
    <w:rsid w:val="00AF218D"/>
    <w:rsid w:val="00B629FF"/>
    <w:rsid w:val="00B85056"/>
    <w:rsid w:val="00B90C94"/>
    <w:rsid w:val="00BB3DBC"/>
    <w:rsid w:val="00BB66F8"/>
    <w:rsid w:val="00BC06C4"/>
    <w:rsid w:val="00BD2CF6"/>
    <w:rsid w:val="00BE299B"/>
    <w:rsid w:val="00BF05DD"/>
    <w:rsid w:val="00BF6DAB"/>
    <w:rsid w:val="00C6440C"/>
    <w:rsid w:val="00C6445E"/>
    <w:rsid w:val="00CB0A7C"/>
    <w:rsid w:val="00CB7FF3"/>
    <w:rsid w:val="00CC7293"/>
    <w:rsid w:val="00CD46DC"/>
    <w:rsid w:val="00CF0BC3"/>
    <w:rsid w:val="00CF1ACE"/>
    <w:rsid w:val="00D05BCF"/>
    <w:rsid w:val="00D1163B"/>
    <w:rsid w:val="00D20F51"/>
    <w:rsid w:val="00D226AE"/>
    <w:rsid w:val="00D259B3"/>
    <w:rsid w:val="00D753B7"/>
    <w:rsid w:val="00DD54A1"/>
    <w:rsid w:val="00DD78F8"/>
    <w:rsid w:val="00DE4C2C"/>
    <w:rsid w:val="00E052D6"/>
    <w:rsid w:val="00E11424"/>
    <w:rsid w:val="00E410AA"/>
    <w:rsid w:val="00E50C63"/>
    <w:rsid w:val="00E73C58"/>
    <w:rsid w:val="00E772C4"/>
    <w:rsid w:val="00E8226D"/>
    <w:rsid w:val="00EC636A"/>
    <w:rsid w:val="00ED180B"/>
    <w:rsid w:val="00ED485A"/>
    <w:rsid w:val="00ED5F26"/>
    <w:rsid w:val="00EE31C8"/>
    <w:rsid w:val="00EE5F1A"/>
    <w:rsid w:val="00F06B42"/>
    <w:rsid w:val="00F216B1"/>
    <w:rsid w:val="00F25F36"/>
    <w:rsid w:val="00F33AAC"/>
    <w:rsid w:val="00F35AF7"/>
    <w:rsid w:val="00F36C40"/>
    <w:rsid w:val="00F46E71"/>
    <w:rsid w:val="00F639B8"/>
    <w:rsid w:val="00F665D4"/>
    <w:rsid w:val="00F67F40"/>
    <w:rsid w:val="00F72691"/>
    <w:rsid w:val="00F868D0"/>
    <w:rsid w:val="00F90244"/>
    <w:rsid w:val="00F91607"/>
    <w:rsid w:val="00FB4C08"/>
    <w:rsid w:val="00FD192F"/>
    <w:rsid w:val="00FE0DA1"/>
    <w:rsid w:val="00FE422B"/>
    <w:rsid w:val="00FF0A66"/>
    <w:rsid w:val="00FF5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7E2C5B8"/>
  <w15:docId w15:val="{F9F8A8F5-68A9-4F78-ADED-28EB5DFC5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573"/>
  </w:style>
  <w:style w:type="paragraph" w:styleId="Titre1">
    <w:name w:val="heading 1"/>
    <w:basedOn w:val="Normal"/>
    <w:next w:val="Normal"/>
    <w:qFormat/>
    <w:rsid w:val="00566573"/>
    <w:pPr>
      <w:keepNext/>
      <w:tabs>
        <w:tab w:val="left" w:pos="6804"/>
      </w:tabs>
      <w:outlineLvl w:val="0"/>
    </w:pPr>
    <w:rPr>
      <w:rFonts w:ascii="Arial" w:hAnsi="Arial" w:cs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566573"/>
    <w:pPr>
      <w:tabs>
        <w:tab w:val="left" w:pos="6804"/>
      </w:tabs>
      <w:jc w:val="center"/>
    </w:pPr>
    <w:rPr>
      <w:rFonts w:ascii="Lucida Handwriting" w:hAnsi="Lucida Handwriting"/>
      <w:b/>
      <w:bCs/>
      <w:sz w:val="40"/>
      <w:szCs w:val="40"/>
    </w:rPr>
  </w:style>
  <w:style w:type="paragraph" w:styleId="Retraitcorpsdetexte">
    <w:name w:val="Body Text Indent"/>
    <w:basedOn w:val="Normal"/>
    <w:rsid w:val="00566573"/>
    <w:pPr>
      <w:tabs>
        <w:tab w:val="left" w:pos="6804"/>
      </w:tabs>
      <w:ind w:left="567"/>
    </w:pPr>
    <w:rPr>
      <w:rFonts w:ascii="Arial" w:hAnsi="Arial" w:cs="Arial"/>
    </w:rPr>
  </w:style>
  <w:style w:type="paragraph" w:styleId="En-tte">
    <w:name w:val="header"/>
    <w:basedOn w:val="Normal"/>
    <w:rsid w:val="00387332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38733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D192F"/>
  </w:style>
  <w:style w:type="character" w:styleId="Lienhypertexte">
    <w:name w:val="Hyperlink"/>
    <w:uiPriority w:val="99"/>
    <w:unhideWhenUsed/>
    <w:rsid w:val="00FD192F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25E05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725E0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33A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4E29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lette\AppData\Roaming\Microsoft\Templates\CENTRE%20SOCIAL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8011B7-7E04-44F8-89A4-D5F241BD2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CENTRE SOCIAL.dotx</Template>
  <TotalTime>18</TotalTime>
  <Pages>1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CENTRE SOCIAL « APMV »</vt:lpstr>
    </vt:vector>
  </TitlesOfParts>
  <Company>APMV</Company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SOCIAL « APMV »</dc:title>
  <dc:creator>Delphine</dc:creator>
  <cp:lastModifiedBy>Utilisateur</cp:lastModifiedBy>
  <cp:revision>13</cp:revision>
  <cp:lastPrinted>2021-08-03T08:25:00Z</cp:lastPrinted>
  <dcterms:created xsi:type="dcterms:W3CDTF">2021-06-03T13:37:00Z</dcterms:created>
  <dcterms:modified xsi:type="dcterms:W3CDTF">2023-07-21T08:19:00Z</dcterms:modified>
</cp:coreProperties>
</file>